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576EC" w:rsidR="000576EC" w:rsidP="007E2F1E" w:rsidRDefault="00083488" w14:paraId="56174F26" w14:textId="77777777">
      <w:pPr>
        <w:bidi w:val="false"/>
        <w:outlineLvl w:val="0"/>
        <w:rPr>
          <w:rFonts w:ascii="Century Gothic" w:hAnsi="Century Gothic"/>
          <w:b/>
          <w:sz w:val="36"/>
          <w:szCs w:val="36"/>
        </w:rPr>
      </w:pPr>
      <w:bookmarkStart w:name="_GoBack" w:id="0"/>
      <w:bookmarkEnd w:id="0"/>
      <w:r w:rsidRPr="000576EC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drawing>
          <wp:anchor distT="0" distB="0" distL="114300" distR="114300" simplePos="0" relativeHeight="251718144" behindDoc="0" locked="0" layoutInCell="1" allowOverlap="1" wp14:editId="6C469E33" wp14:anchorId="1C831844">
            <wp:simplePos x="0" y="0"/>
            <wp:positionH relativeFrom="column">
              <wp:posOffset>7071818</wp:posOffset>
            </wp:positionH>
            <wp:positionV relativeFrom="paragraph">
              <wp:posOffset>-72390</wp:posOffset>
            </wp:positionV>
            <wp:extent cx="2532265" cy="501178"/>
            <wp:effectExtent l="0" t="0" r="1905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265" cy="501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330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>アジャイル製品ロードマップテンプレート</w:t>
      </w:r>
    </w:p>
    <w:p w:rsidRPr="005E5797" w:rsidR="00221435" w:rsidP="000D44FD" w:rsidRDefault="00536B08" w14:paraId="57443C8B" w14:textId="77777777">
      <w:pPr>
        <w:bidi w:val="false"/>
        <w:rPr>
          <w:rFonts w:ascii="Century Gothic" w:hAnsi="Century Gothic"/>
          <w:sz w:val="20"/>
          <w:szCs w:val="20"/>
        </w:rPr>
      </w:pP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editId="08524E1E" wp14:anchorId="6C2FFEE3">
                <wp:simplePos x="0" y="0"/>
                <wp:positionH relativeFrom="column">
                  <wp:posOffset>7920355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8" name="Rounded Rectangle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:rsidRDefault="00536B08" w14:paraId="190BCB62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eastAsia="Japanese"/>
                                <w:eastAsianLayout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Rounded Rectangle 1" style="position:absolute;margin-left:623.65pt;margin-top:12.6pt;width:19.5pt;height:12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" arcsize="10923f" w14:anchorId="6C2FFEE3">
                <v:shadow on="t" color="black" opacity="22937f" offset="0,.63889mm" origin=",.5"/>
                <v:textbox>
                  <w:txbxContent>
                    <w:p w:rsidRPr="00536B08" w:rsidR="00536B08" w:rsidP="00536B08" w:rsidRDefault="00536B08" w14:paraId="190BCB62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eastAsia="Japanese"/>
                          <w:eastAsianLayout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editId="7CD052F9" wp14:anchorId="588B8DEB">
                <wp:simplePos x="0" y="0"/>
                <wp:positionH relativeFrom="column">
                  <wp:posOffset>6548798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7" name="Rounded Rectangle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:rsidRDefault="00536B08" w14:paraId="593226CC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eastAsia="Japanese"/>
                                <w:eastAsianLayout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_x0000_s1027" style="position:absolute;margin-left:515.65pt;margin-top:12.6pt;width:19.5pt;height:12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212934 [1615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" arcsize="10923f" w14:anchorId="588B8DEB">
                <v:shadow on="t" color="black" opacity="22937f" offset="0,.63889mm" origin=",.5"/>
                <v:textbox>
                  <w:txbxContent>
                    <w:p w:rsidRPr="00536B08" w:rsidR="00536B08" w:rsidP="00536B08" w:rsidRDefault="00536B08" w14:paraId="593226CC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eastAsia="Japanese"/>
                          <w:eastAsianLayout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editId="6EA1148D" wp14:anchorId="5F0C1C28">
                <wp:simplePos x="0" y="0"/>
                <wp:positionH relativeFrom="column">
                  <wp:posOffset>5160339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6" name="Rounded Rectangle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:rsidRDefault="00536B08" w14:paraId="57774C3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eastAsia="Japanese"/>
                                <w:eastAsianLayout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_x0000_s1028" style="position:absolute;margin-left:406.35pt;margin-top:12.6pt;width:19.5pt;height:12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8496b0 [1951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" arcsize="10923f" w14:anchorId="5F0C1C28">
                <v:shadow on="t" color="black" opacity="22937f" offset="0,.63889mm" origin=",.5"/>
                <v:textbox>
                  <w:txbxContent>
                    <w:p w:rsidRPr="00536B08" w:rsidR="00536B08" w:rsidP="00536B08" w:rsidRDefault="00536B08" w14:paraId="57774C38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eastAsia="Japanese"/>
                          <w:eastAsianLayout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23E1" w:rsidP="005E5797" w:rsidRDefault="00536B08" w14:paraId="6FD3953B" w14:textId="77777777">
      <w:pPr>
        <w:bidi w:val="false"/>
        <w:ind w:left="3600" w:firstLine="720"/>
        <w:rPr>
          <w:rFonts w:ascii="Century Gothic" w:hAnsi="Century Gothic"/>
          <w:sz w:val="20"/>
          <w:szCs w:val="20"/>
        </w:rPr>
      </w:pP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editId="3BC576FF" wp14:anchorId="349E6640">
                <wp:simplePos x="0" y="0"/>
                <wp:positionH relativeFrom="column">
                  <wp:posOffset>3809489</wp:posOffset>
                </wp:positionH>
                <wp:positionV relativeFrom="paragraph">
                  <wp:posOffset>4402</wp:posOffset>
                </wp:positionV>
                <wp:extent cx="247506" cy="158129"/>
                <wp:effectExtent l="50800" t="25400" r="19685" b="57785"/>
                <wp:wrapNone/>
                <wp:docPr id="124" name="Rounded Rectangle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:rsidRDefault="00536B08" w14:paraId="0F8EEEA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:lang w:val="en-US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eastAsia="Japanese"/>
                                <w:eastAsianLayout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_x0000_s1029" style="position:absolute;left:0;text-align:left;margin-left:299.95pt;margin-top:.35pt;width:19.5pt;height:12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d5dce4 [671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" arcsize="10923f" w14:anchorId="349E6640">
                <v:shadow on="t" color="black" opacity="22937f" offset="0,.63889mm" origin=",.5"/>
                <v:textbox>
                  <w:txbxContent>
                    <w:p w:rsidRPr="00536B08" w:rsidR="00536B08" w:rsidP="00536B08" w:rsidRDefault="00536B08" w14:paraId="0F8EEEAD" w14:textId="77777777">
                      <w:pPr>
                        <w:pStyle w:val="a6"/>
                        <w:bidi w:val="false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:lang w:val="en-US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eastAsia="Japanese"/>
                          <w:eastAsianLayout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5E5797" w:rsidR="005E5797">
        <w:rPr>
          <w:rFonts w:ascii="Century Gothic" w:hAnsi="Century Gothic"/>
          <w:sz w:val="20"/>
          <w:szCs w:val="20"/>
          <w:lang w:eastAsia="Japanese"/>
          <w:eastAsianLayout/>
        </w:rPr>
        <w:t xml:space="preserve">ステータス キーストリーム </w:t>
      </w:r>
      <w:r w:rsidRPr="005E5797" w:rsidR="005E5797">
        <w:rPr>
          <w:rFonts w:ascii="Century Gothic" w:hAnsi="Century Gothic"/>
          <w:sz w:val="20"/>
          <w:szCs w:val="20"/>
          <w:lang w:eastAsia="Japanese"/>
          <w:eastAsianLayout/>
        </w:rPr>
        <w:tab/>
      </w:r>
      <w:r w:rsidRPr="005E5797" w:rsidR="005E5797">
        <w:rPr>
          <w:rFonts w:ascii="Century Gothic" w:hAnsi="Century Gothic"/>
          <w:sz w:val="20"/>
          <w:szCs w:val="20"/>
          <w:lang w:eastAsia="Japanese"/>
          <w:eastAsianLayout/>
        </w:rPr>
        <w:tab/>
      </w:r>
      <w:r w:rsidR="00083488">
        <w:rPr>
          <w:rFonts w:ascii="Century Gothic" w:hAnsi="Century Gothic"/>
          <w:sz w:val="20"/>
          <w:szCs w:val="20"/>
          <w:lang w:eastAsia="Japanese"/>
          <w:eastAsianLayout/>
        </w:rPr>
        <w:t xml:space="preserve">1  ストリーム </w:t>
      </w:r>
      <w:r w:rsidR="005E5797">
        <w:rPr>
          <w:rFonts w:ascii="Century Gothic" w:hAnsi="Century Gothic"/>
          <w:sz w:val="20"/>
          <w:szCs w:val="20"/>
          <w:lang w:eastAsia="Japanese"/>
          <w:eastAsianLayout/>
        </w:rPr>
        <w:tab/>
      </w:r>
      <w:r w:rsidR="005E5797">
        <w:rPr>
          <w:rFonts w:ascii="Century Gothic" w:hAnsi="Century Gothic"/>
          <w:sz w:val="20"/>
          <w:szCs w:val="20"/>
          <w:lang w:eastAsia="Japanese"/>
          <w:eastAsianLayout/>
        </w:rPr>
        <w:tab/>
      </w:r>
      <w:r w:rsidR="00083488">
        <w:rPr>
          <w:rFonts w:ascii="Century Gothic" w:hAnsi="Century Gothic"/>
          <w:sz w:val="20"/>
          <w:szCs w:val="20"/>
          <w:lang w:eastAsia="Japanese"/>
          <w:eastAsianLayout/>
        </w:rPr>
        <w:t xml:space="preserve">2ストリーム </w:t>
      </w:r>
      <w:r w:rsidRPr="005E5797" w:rsidR="005E5797">
        <w:rPr>
          <w:rFonts w:ascii="Century Gothic" w:hAnsi="Century Gothic"/>
          <w:sz w:val="20"/>
          <w:szCs w:val="20"/>
          <w:lang w:eastAsia="Japanese"/>
          <w:eastAsianLayout/>
        </w:rPr>
        <w:tab/>
      </w:r>
      <w:r w:rsidRPr="005E5797" w:rsidR="005E5797">
        <w:rPr>
          <w:rFonts w:ascii="Century Gothic" w:hAnsi="Century Gothic"/>
          <w:sz w:val="20"/>
          <w:szCs w:val="20"/>
          <w:lang w:eastAsia="Japanese"/>
          <w:eastAsianLayout/>
        </w:rPr>
        <w:tab/>
      </w:r>
      <w:r w:rsidR="00083488">
        <w:rPr>
          <w:rFonts w:ascii="Century Gothic" w:hAnsi="Century Gothic"/>
          <w:sz w:val="20"/>
          <w:szCs w:val="20"/>
          <w:lang w:eastAsia="Japanese"/>
          <w:eastAsianLayout/>
        </w:rPr>
        <w:t>3ストリーム</w:t>
      </w:r>
      <w:r w:rsidRPr="005E5797" w:rsidR="005E5797">
        <w:rPr>
          <w:rFonts w:ascii="Century Gothic" w:hAnsi="Century Gothic"/>
          <w:sz w:val="20"/>
          <w:szCs w:val="20"/>
          <w:lang w:eastAsia="Japanese"/>
          <w:eastAsianLayout/>
        </w:rPr>
        <w:tab/>
      </w:r>
      <w:r w:rsidRPr="005E5797" w:rsidR="005E5797">
        <w:rPr>
          <w:rFonts w:ascii="Century Gothic" w:hAnsi="Century Gothic"/>
          <w:sz w:val="20"/>
          <w:szCs w:val="20"/>
          <w:lang w:eastAsia="Japanese"/>
          <w:eastAsianLayout/>
        </w:rPr>
        <w:tab/>
      </w:r>
      <w:r w:rsidR="00083488">
        <w:rPr>
          <w:rFonts w:ascii="Century Gothic" w:hAnsi="Century Gothic"/>
          <w:sz w:val="20"/>
          <w:szCs w:val="20"/>
          <w:lang w:eastAsia="Japanese"/>
          <w:eastAsianLayout/>
        </w:rPr>
        <w:t xml:space="preserve"> 4</w:t>
      </w:r>
    </w:p>
    <w:p w:rsidRPr="005E5797" w:rsidR="005E5797" w:rsidP="005E5797" w:rsidRDefault="005E5797" w14:paraId="2310F87D" w14:textId="77777777">
      <w:pPr>
        <w:bidi w:val="false"/>
        <w:ind w:left="3600" w:firstLine="72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5002" w:type="pct"/>
        <w:tblLayout w:type="fixed"/>
        <w:tblLook w:val="04A0" w:firstRow="1" w:lastRow="0" w:firstColumn="1" w:lastColumn="0" w:noHBand="0" w:noVBand="1"/>
      </w:tblPr>
      <w:tblGrid>
        <w:gridCol w:w="1487"/>
        <w:gridCol w:w="564"/>
        <w:gridCol w:w="564"/>
        <w:gridCol w:w="572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30"/>
      </w:tblGrid>
      <w:tr w:rsidRPr="00ED1594" w:rsidR="00224D41" w:rsidTr="00F9206B" w14:paraId="55D91927" w14:textId="77777777">
        <w:trPr>
          <w:trHeight w:val="521"/>
        </w:trPr>
        <w:tc>
          <w:tcPr>
            <w:tcW w:w="496" w:type="pct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E82A25" w:rsidR="00E71330" w:rsidP="00E71330" w:rsidRDefault="00E71330" w14:paraId="5D19973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67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E82A25" w:rsidRDefault="00E71330" w14:paraId="39CB27F2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eastAsia="Japanese"/>
                <w:eastAsianLayout/>
              </w:rPr>
              <w:t>2018年第3四半期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E82A25" w:rsidRDefault="00E71330" w14:paraId="41C83845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eastAsia="Japanese"/>
                <w:eastAsianLayout/>
              </w:rPr>
              <w:t>2018年第4四半期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E82A25" w:rsidRDefault="00E71330" w14:paraId="3923823D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eastAsia="Japanese"/>
                <w:eastAsianLayout/>
              </w:rPr>
              <w:t>2019年第1四半期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E82A25" w:rsidRDefault="00E71330" w14:paraId="22482977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eastAsia="Japanese"/>
                <w:eastAsianLayout/>
              </w:rPr>
              <w:t>2019年第2四半期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E82A25" w:rsidRDefault="00E71330" w14:paraId="456B82C3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eastAsia="Japanese"/>
                <w:eastAsianLayout/>
              </w:rPr>
              <w:t>2019年第3四半期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E82A25" w:rsidRDefault="00E71330" w14:paraId="48844616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eastAsia="Japanese"/>
                <w:eastAsianLayout/>
              </w:rPr>
              <w:t>2019 – 第4四半期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E82A25" w:rsidRDefault="00E71330" w14:paraId="15818C44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eastAsia="Japanese"/>
                <w:eastAsianLayout/>
              </w:rPr>
              <w:t>2020年第1四半期</w:t>
            </w:r>
          </w:p>
        </w:tc>
        <w:tc>
          <w:tcPr>
            <w:tcW w:w="55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E82A25" w:rsidRDefault="00E71330" w14:paraId="25EED11D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eastAsia="Japanese"/>
                <w:eastAsianLayout/>
              </w:rPr>
              <w:t>2020 – 第2四半期</w:t>
            </w:r>
          </w:p>
        </w:tc>
      </w:tr>
      <w:tr w:rsidRPr="00ED1594" w:rsidR="005579B9" w:rsidTr="00F9206B" w14:paraId="6C111319" w14:textId="77777777">
        <w:trPr>
          <w:trHeight w:val="518"/>
        </w:trPr>
        <w:tc>
          <w:tcPr>
            <w:tcW w:w="496" w:type="pct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E82A25" w:rsidR="00E71330" w:rsidP="00E71330" w:rsidRDefault="00E71330" w14:paraId="04A6E249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1143BA54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7 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6E4FD7A5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8 月</w:t>
            </w: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0810B873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9 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0480CFA6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10月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5CAACBCD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11 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1F594FAA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12 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4051FE94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24A05B18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2月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36D36DB4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3月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68245EE4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4月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56593C20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5 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386475A9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6 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0102ACAA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7 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5EA6A82F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8 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3A8EF648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9 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198AF9FB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10月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03A4D327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11 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65451EC9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12 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27BAF7E3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4AC48466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2月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70181B16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3月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67D4199E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4月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4EE7C1B3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5 月</w:t>
            </w: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2BFEE12C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eastAsia="Japanese"/>
                <w:eastAsianLayout/>
              </w:rPr>
              <w:t>6 月</w:t>
            </w:r>
          </w:p>
        </w:tc>
      </w:tr>
      <w:tr w:rsidRPr="00ED1594" w:rsidR="00E71330" w:rsidTr="00224D41" w14:paraId="0B8C0C00" w14:textId="77777777">
        <w:trPr>
          <w:trHeight w:val="188"/>
        </w:trPr>
        <w:tc>
          <w:tcPr>
            <w:tcW w:w="5000" w:type="pct"/>
            <w:gridSpan w:val="25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</w:tcPr>
          <w:p w:rsidRPr="007E1019" w:rsidR="00E71330" w:rsidP="007E1019" w:rsidRDefault="00E71330" w14:paraId="6616962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7E1019">
              <w:rPr>
                <w:rFonts w:ascii="Century Gothic" w:hAnsi="Century Gothic"/>
                <w:b/>
                <w:sz w:val="18"/>
                <w:szCs w:val="18"/>
                <w:lang w:eastAsia="Japanese"/>
                <w:eastAsianLayout/>
              </w:rPr>
              <w:t>積</w:t>
            </w:r>
          </w:p>
        </w:tc>
      </w:tr>
      <w:tr w:rsidRPr="00ED1594" w:rsidR="00224D41" w:rsidTr="00F9206B" w14:paraId="6199C845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6B512B3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ロードマップ概要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B9B276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A3029" w14:paraId="4A448EF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eastAsia="Japanese"/>
                <w:eastAsianLayout/>
              </w:rPr>
            </w: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32D51B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A3029" w14:paraId="3CA4342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eastAsia="Japanese"/>
                <w:eastAsianLayout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2721DEE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6B092D" w14:paraId="6EF2F1C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eastAsia="Japanese"/>
                <w:eastAsianLayout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933241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9FD207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A3029" w14:paraId="3ED3241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eastAsia="Japanese"/>
                <w:eastAsianLayout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51B417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1AA7EC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4CE029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E45349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FFF5C5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287885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4867E0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69D6EF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0B5E75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D78117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243434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9779E2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CFA347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5BB162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54E22C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022518D9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E71330" w:rsidP="00514C5F" w:rsidRDefault="00E71330" w14:paraId="63A4E8F0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ユーザー要件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889324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25AA7A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ADDC38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8A2C51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76F11D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A3029" w14:paraId="4B0C37D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eastAsia="Japanese"/>
                <w:eastAsianLayout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EC687E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157574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EBBC31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437243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2751EE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2307F3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98CD99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B8343D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5CDDFA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60ACA8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707D53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28A64D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24C1E4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D32087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37ACCE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913FC2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EBC76F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F2DFBE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2C0E8949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436E717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機能要件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94C484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E7DC45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9E2947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467CA3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CC67AE7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565A33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7346BA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111946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A76B42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6EAA86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34BDFB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0D18CC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21365D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D36F35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0227C0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5FD7C4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8947D5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3984CA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4C0FC9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AA795A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A25359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085700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A272FF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C67900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3593C6C6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E71330" w:rsidP="00514C5F" w:rsidRDefault="00E71330" w14:paraId="44B5767B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機能リリース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08F390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18BB46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794E51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62519C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85BB46D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125831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7235D8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2C8D3A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D6C509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F5C56D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47C79D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65AA04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DC434D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B2BDC8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CB8A26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23C18F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695E49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F6F452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ABDC4C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D32388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AAF0B5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852542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97356A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8D1040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2DEC060B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13D720D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パイロット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D4D013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E34601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A563D4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979F84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737998E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B0AD8E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A2F89D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CC8670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F257AE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BE866B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DB8D41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6AE5CB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A28905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135E64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BCFB34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A1E0FF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E589BF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864A6D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861DBB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D3742F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C0FDF4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7F4BA4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29BCED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E5B417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210AA6A5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E71330" w:rsidP="00514C5F" w:rsidRDefault="00E71330" w14:paraId="52B09F39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フィードバック分析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CD935A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3EB5F3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7B0B93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1BF477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225155F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3B1840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C22C1F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C77B47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751FDC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F80E9D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F97F2A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3452C8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FC985B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11C8FE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FCA896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807375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7E32AD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0F0893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6CE26B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DB09CB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B77F41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3DBDC4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49DE23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7FD073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4B43077D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0A7BD5E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カスタマーテスト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E18862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DE0740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6D0A1F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CE23DC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E69965E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3BA9D7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938C2A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190D01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B8B13F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18A956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C921E4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CA07AC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393479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42D314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4C88C6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CBFC8F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48DEC1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3A652D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EC5F0C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AB3E6B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2A749E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6CA348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64EC9C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79FDF3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29ECFD8F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E71330" w:rsidP="00514C5F" w:rsidRDefault="00E71330" w14:paraId="65831D66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テスト分析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20BCDD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9E4674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A5AF53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6B092D" w14:paraId="6E7E4AC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eastAsia="Japanese"/>
                <w:eastAsianLayout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E084BB2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F4CF8E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6F59EE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7DD7D0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712341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065E36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FD28A7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B17B89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811A19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771202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9EB738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8BACE9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1944F9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1BD704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B891E5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65E0BE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0FB996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F37C66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9C31EA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D7CDB1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1C516B8D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3C81D6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F1C088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180DBC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77CDB0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BEB850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55BC73F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CF7840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E9170C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C9FCFD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9F6481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839AA6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74ADC6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DF7257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D65980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D86352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0B23FF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14C809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EEDA13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D4F2AC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127F6B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530CB1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BEACC9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9B7F4B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1347A0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53A656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13BB23CA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E71330" w:rsidP="00514C5F" w:rsidRDefault="00E71330" w14:paraId="7A97C41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B4B2F6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E65618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25C126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139B08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D36526F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8053E1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C2B18E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C66F9A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584948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A42A12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92C881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C6CD19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5B23AE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18B1CE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0E12B2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941517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9DECA9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3101CC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C2D41D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F444B8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A13144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8FE8AA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81A7A8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ADBF7B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224D41" w14:paraId="205945D6" w14:textId="77777777">
        <w:trPr>
          <w:trHeight w:val="187"/>
        </w:trPr>
        <w:tc>
          <w:tcPr>
            <w:tcW w:w="5000" w:type="pct"/>
            <w:gridSpan w:val="2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BFBFBF" w:themeFill="background1" w:themeFillShade="BF"/>
            <w:vAlign w:val="center"/>
          </w:tcPr>
          <w:p w:rsidRPr="007E1019" w:rsidR="00E71330" w:rsidP="007E1019" w:rsidRDefault="00EA3029" w14:paraId="0D58BD0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eastAsia="Japanese"/>
                <w:eastAsianLayout/>
              </w:rPr>
            </w:r>
            <w:r w:rsidRPr="00D32CFA">
              <w:rPr>
                <w:noProof/>
                <w:lang w:eastAsia="Japanese"/>
                <w:eastAsianLayout/>
              </w:rPr>
            </w:r>
            <w:r w:rsidRPr="007E1019" w:rsidR="00E71330">
              <w:rPr>
                <w:rFonts w:ascii="Century Gothic" w:hAnsi="Century Gothic"/>
                <w:b/>
                <w:sz w:val="18"/>
                <w:szCs w:val="18"/>
                <w:lang w:eastAsia="Japanese"/>
                <w:eastAsianLayout/>
              </w:rPr>
              <w:t>開発</w:t>
            </w:r>
          </w:p>
        </w:tc>
      </w:tr>
      <w:tr w:rsidRPr="00ED1594" w:rsidR="007E1019" w:rsidTr="00F9206B" w14:paraId="1D26D9D7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1BD8D95E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原型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917AE9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C91764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372533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3EF0FE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54260E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E8CFA3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16766C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26DE712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EA7BA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399C9E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DE4B2A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9A6D94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0E9872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9F1C1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AA3990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132820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9B404C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A27971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BDC168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55A57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5DD696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A21829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29AA89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242F1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70204ED1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767FDD93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配備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26453C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DEDD69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84F84D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DA8790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3381FF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B2E39F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771A0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0D31BE0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8549E5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14B2A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B9BE22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63F7B1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C61C62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DFB5A6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EC7D68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37E64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2CFDF4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BB5309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116A2A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C6A62D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85EB63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48102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457E2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AA8931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49BA32EF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227CAA3A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ベータテスト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39B481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6B092D" w14:paraId="172A60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eastAsia="Japanese"/>
                <w:eastAsianLayout/>
              </w:rPr>
            </w: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FC87BD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942B72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F7A004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66A8AB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057D14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3403E82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4EF1BA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405BC6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B1A6F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03DDD8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068A0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8F0452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499E79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F55C4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866E5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E75E8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C69045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3D8070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1932CD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62C8AB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5D1D74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E3BDD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4D316AE0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0740CCA6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技術分析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BF7BD4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A24C60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FCEAD3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6D84F0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35BB76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0979C5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354CE9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0785E6F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6FAA4D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891AE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7EFD0F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630C05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7509CC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A9C6FB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E759F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17ADF6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1D83C9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F98669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4A44F2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E7D49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77F9E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5F45B5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A616AA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64481B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2E229998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7BDDF6F4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ストーリーレビュー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D57D7D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E002DD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7EB900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30177B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A5AAE7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3E54A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E670C6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EA3029" w14:paraId="22539C5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  <w:r w:rsidRPr="00D32CFA">
              <w:rPr>
                <w:noProof/>
                <w:lang w:eastAsia="Japanese"/>
                <w:eastAsianLayout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CA1960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E05CEB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FD7BDE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29D6A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C08250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F8119B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6C466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7A516C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368A9A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140B30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A20BAB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4A871B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D1EB63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E41E1A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079C2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A24502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5EFBD1CE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006B1804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デモ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78502F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4D0337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2546C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BC35B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08BB5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AC3990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CD1D26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288233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60E076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33DBB4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2465E9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0A8CCB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6C22F8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2A5CD2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DBBD76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A42CDB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FDB2D7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66C00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856598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3B5924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7B92F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64F7C6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263BA4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6EF221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2A245AF8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7DACA991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統合プロトタイプ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3F228C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C13DD2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118AA4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A48BE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3D099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4A588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D6F09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37D00A2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32320C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5ADA0F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10473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2D4A9C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382ED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0E97A2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800599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0793EB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6678B9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D62A73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CB521B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BDB9A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2B03C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E1A85C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A8A16C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E99B79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34F4D8D4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7E1019" w:rsidP="00E82A25" w:rsidRDefault="007E1019" w14:paraId="4FC2AA6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A0FB76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7FC255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2F32421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61F50D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6A6E119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BA4B50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18C0AC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E82A25" w:rsidRDefault="007E1019" w14:paraId="329BDD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2097D15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B45E8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40266D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B2FD46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4F4DAF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20805A1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70D1EE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D68BD5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633CE6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C830B0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5A4C01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30E8879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3A755F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59AE7D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2BBD7A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B4DDBC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5815D32A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</w:tcPr>
          <w:p w:rsidRPr="00ED1594" w:rsidR="007E1019" w:rsidP="00E82A25" w:rsidRDefault="007E1019" w14:paraId="302F02B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1687640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314E93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34447F5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2D5C63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E22A3E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1F74A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6E1EE0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E82A25" w:rsidRDefault="007E1019" w14:paraId="5476748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5F61A9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0BEC4C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18ED37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0F5259C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54B55A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1621B52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262F1F3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8CE35F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9F9E1A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253C80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32D52A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CC91E5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A9E06F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B7DF8F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AC5D1C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20DD7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0D1E1879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7E1019" w:rsidP="00E82A25" w:rsidRDefault="007E1019" w14:paraId="5852DB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DB7125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348A33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4A9A98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BD97D5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1A9DED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0CD6204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DA1965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E82A25" w:rsidRDefault="007E1019" w14:paraId="0B11712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372FC8E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F3C166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F34FD6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EEA664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161C5F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EF4ACA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1B919D8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C540ED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FCB2C8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078BEC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233C339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5794B4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EDF46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56A5A4A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BAA281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9D074D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E71330" w:rsidTr="00224D41" w14:paraId="73C39E74" w14:textId="77777777">
        <w:trPr>
          <w:trHeight w:val="187"/>
        </w:trPr>
        <w:tc>
          <w:tcPr>
            <w:tcW w:w="5000" w:type="pct"/>
            <w:gridSpan w:val="2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</w:tcPr>
          <w:p w:rsidRPr="007E1019" w:rsidR="00E71330" w:rsidP="007E1019" w:rsidRDefault="00E71330" w14:paraId="569D835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7E1019">
              <w:rPr>
                <w:rFonts w:ascii="Century Gothic" w:hAnsi="Century Gothic"/>
                <w:b/>
                <w:sz w:val="18"/>
                <w:szCs w:val="18"/>
                <w:lang w:eastAsia="Japanese"/>
                <w:eastAsianLayout/>
              </w:rPr>
              <w:t>ユーザーエクスペリエンス</w:t>
            </w:r>
          </w:p>
        </w:tc>
      </w:tr>
      <w:tr w:rsidRPr="00ED1594" w:rsidR="00F9206B" w:rsidTr="00F9206B" w14:paraId="1E6324BD" w14:textId="77777777">
        <w:trPr>
          <w:trHeight w:val="23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32A2B4CA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ワイヤーフレーム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6FE6B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9709C4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026F42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17253A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9FF86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ADCB65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04BF80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D7614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5F8BB2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230D94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70C5A4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FF0155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86F38E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DE75D8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FFBA27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3947F5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2E59A1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D55902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688885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EE3D08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4C3406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18A913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BF12D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E58C3F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511E74E4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5C85351C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スタイルガイド開発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D5353D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0C3D1F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35BDF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69476F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8A5672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C73398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B73D62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5EA65D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C5299C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7E1BCD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A152B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92F4F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70FCB2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3F273C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751ACB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35B73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6761CF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C432BD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7F5C2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A3B46E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F1D2CF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D53008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448447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37741A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0FA55DA2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187724C6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表面設計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DCA808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CB137D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5B7546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52D901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FFE982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520E8E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A94286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0DFF2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A662F7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D3735A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A12309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6DE0F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014FA0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FC94BC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86C7AE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4B34AC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D47A4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079138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FEEB4D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39CD96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34C0B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753768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7F72A2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019FA5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770CC644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5605BFA8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UX テンプレート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596658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5C1A92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244452" w14:paraId="5184524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eastAsia="Japanese"/>
                <w:eastAsianLayout/>
              </w:rPr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C56593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7A8AB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CC293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FB006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EE5802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57271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27ADAB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E260DB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4E9719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AB7593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6E7599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464ED4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EF01E4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CC56C7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CDE1A2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F9ECB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9FC30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AEA6DA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E7CF5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AE8258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6F3EE6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00172B9C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401F2666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機能設計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610EF1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2B155F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83BD44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A4C533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D20EB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302DF4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03B9AE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9B2650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BDB084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CDA396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AD81C0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FB8E2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2C624C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67DEE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83C999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7DCC98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C2D6A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55720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A781C1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CDAFF4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8809E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9539F0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807822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31963D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146A49B0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13F0BB9F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UX 監査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55A72D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9F5425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6B092D" w14:paraId="60FDFE3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eastAsia="Japanese"/>
                <w:eastAsianLayout/>
              </w:rPr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B0DA16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4F4B83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B4BF5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244452" w14:paraId="0C1F32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eastAsia="Japanese"/>
                <w:eastAsianLayout/>
              </w:rPr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3EA90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8A7BAB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5B30D4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111D82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49F1FB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78FD85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46B51E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432E68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FC1FB4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FD14B1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B39FC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AA8246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F8A42C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630128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D4376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0313AF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BAFDAD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323C5EB2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4C999C89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サイトテスト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C17051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6B092D" w14:paraId="5A2A3A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eastAsia="Japanese"/>
                <w:eastAsianLayout/>
              </w:rPr>
            </w: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10340D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4DAA88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38046F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B30531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7F08A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20C6DF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1E39E9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4478BA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7C5512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7C5E8B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E7E18F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68F823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A830EF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0E2AA5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2ACDE4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CD86F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6472C0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36FCB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2ED1BF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D572A4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3FE95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8C1EA0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16C30501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224D41" w:rsidP="007E1019" w:rsidRDefault="00224D41" w14:paraId="51099D11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78DB7D2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175E05A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0D0CD86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40D79C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2AA9F7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558C61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057AD43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542B721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21C55DE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2BAF8C6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08AA3B7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05B7005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5895F75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0C3E41E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4B734CC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215647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05FE79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0E848B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0DD7971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22CC22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0C5922B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529601C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5FCFF33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47B21B0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739C3B8A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</w:tcPr>
          <w:p w:rsidRPr="00ED1594" w:rsidR="007E1019" w:rsidP="00E82A25" w:rsidRDefault="007E1019" w14:paraId="52A3B2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D0B9E3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1C0D93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E596F3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80D5EC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53FA26E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EB241C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579175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2653B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0AC08C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62DA0DA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624B33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9FA1F0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B8618C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327169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3DEB53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51DB662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68EA0E0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629F18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22466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96E7A3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E5390B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6E34BD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8E15A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6849D5C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085D6195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224D41" w:rsidP="00E82A25" w:rsidRDefault="00224D41" w14:paraId="4BA519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7BF657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4A33F5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5C2F68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377884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BB40EB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5A482A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3351F2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7F8F6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523FC2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08DBCB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88D69B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41D2B8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E1CC88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145594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C7FC7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D20BB5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BC0F25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41D003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79E225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89712D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6BB337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6B19F2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733E6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D253B3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E71330" w:rsidTr="00224D41" w14:paraId="0DC6DE1A" w14:textId="77777777">
        <w:trPr>
          <w:trHeight w:val="187"/>
        </w:trPr>
        <w:tc>
          <w:tcPr>
            <w:tcW w:w="5000" w:type="pct"/>
            <w:gridSpan w:val="2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BFBFBF" w:themeFill="background1" w:themeFillShade="BF"/>
            <w:vAlign w:val="center"/>
          </w:tcPr>
          <w:p w:rsidRPr="007E1019" w:rsidR="00E71330" w:rsidP="007E1019" w:rsidRDefault="00E71330" w14:paraId="0175583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7E1019">
              <w:rPr>
                <w:rFonts w:ascii="Century Gothic" w:hAnsi="Century Gothic"/>
                <w:b/>
                <w:sz w:val="18"/>
                <w:szCs w:val="18"/>
                <w:lang w:eastAsia="Japanese"/>
                <w:eastAsianLayout/>
              </w:rPr>
              <w:t>品質保証</w:t>
            </w:r>
          </w:p>
        </w:tc>
      </w:tr>
      <w:tr w:rsidRPr="00ED1594" w:rsidR="00F9206B" w:rsidTr="00F9206B" w14:paraId="69168CA6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F9206B" w:rsidR="00F9206B" w:rsidP="00F9206B" w:rsidRDefault="00F9206B" w14:paraId="214338EE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206B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プレビューテスト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2AEBCB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2E1551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0989443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20A6AF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4B6C01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F9206B" w:rsidP="00F9206B" w:rsidRDefault="00F9206B" w14:paraId="41F4FF1D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  <w:p w:rsidRPr="00ED1594" w:rsidR="00F9206B" w:rsidP="00F9206B" w:rsidRDefault="00F9206B" w14:paraId="6EEBC88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67A0B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31E3A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9A4B3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6E8DB00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CA65DD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56A2F8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5AD6F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99AB90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FB9C27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4666FE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8DECF0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6B7F8C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ACF087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038381F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71E7D7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7BFD45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541B1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434CFD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F9206B" w:rsidTr="00D32CFA" w14:paraId="46F8D27C" w14:textId="77777777">
        <w:trPr>
          <w:trHeight w:val="144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F9206B" w:rsidR="00F9206B" w:rsidP="00F9206B" w:rsidRDefault="00F9206B" w14:paraId="211EADD3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206B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品質保証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0FF323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937766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6B092D" w14:paraId="6FC5126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eastAsia="Japanese"/>
                <w:eastAsianLayout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65F9E8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D50B7C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F9206B" w:rsidP="00F9206B" w:rsidRDefault="00F9206B" w14:paraId="2CA6D29D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6EAA6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311CBE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CC82A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614F7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D5D59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12CCC5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EA7EFE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BAC84D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471A80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7476F0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A7A532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1D3E3B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8D2DA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C240B4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DD1BAA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1F3397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AEF7F8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0FCA2A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F9206B" w:rsidTr="00F9206B" w14:paraId="03A209B6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F9206B" w:rsidR="00F9206B" w:rsidP="00F9206B" w:rsidRDefault="00F9206B" w14:paraId="52AFB583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206B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メトリック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9D353F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B48B10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2EBC16E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0C7B97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923F03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F9206B" w:rsidP="00F9206B" w:rsidRDefault="00F9206B" w14:paraId="42C4295B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A735B3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67E41C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24ADC37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6B092D" w14:paraId="393055B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eastAsia="Japanese"/>
                <w:eastAsianLayout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E5625A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9EE4F8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66DD72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EE4606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A52B9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2909C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50CC0B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EE14A2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3E64CD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51E1D4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F55485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5C40F0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D80B9C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E6429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F9206B" w:rsidTr="00F9206B" w14:paraId="470B5B80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F9206B" w:rsidR="00F9206B" w:rsidP="00F9206B" w:rsidRDefault="00F9206B" w14:paraId="7A5B3A9E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206B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分散検定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8E4C5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B82FE1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0B5A79B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8FB642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6B092D" w14:paraId="4F3CFD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eastAsia="Japanese"/>
                <w:eastAsianLayout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F9206B" w:rsidP="00F9206B" w:rsidRDefault="00F9206B" w14:paraId="71E4B445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DE4ADD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8EE8E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2EC7CB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578979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E5CA7D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39ED1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EDE77A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7A1C03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3573FB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5342B7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D755CB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5A7287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6B5301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20026E5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850023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507175B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BBE75E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4BDF92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F9206B" w:rsidTr="00F9206B" w14:paraId="58690794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F9206B" w:rsidR="00F9206B" w:rsidP="00F9206B" w:rsidRDefault="00F9206B" w14:paraId="19C228A6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206B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ユーザー受け入れテスト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89E386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8E6A7E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3C5072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8AFB40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79AB3C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F9206B" w:rsidP="00F9206B" w:rsidRDefault="00F9206B" w14:paraId="54F0CD76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50709B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A0CE09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0B10C74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DBA31D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B168AF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ADD6C8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B9A937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417730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2A49B9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5FF318E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C1000B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5CF8EE7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4E0E7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3147FE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47BB23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8708D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0F7C0F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BB2E0D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41F8C40A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224D41" w:rsidP="00E82A25" w:rsidRDefault="00224D41" w14:paraId="50548BC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68381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E15738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7FDAE2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A0FCDA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B51BA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224D41" w:rsidP="000A71F9" w:rsidRDefault="00224D41" w14:paraId="2959FB54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C0B911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2CB104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33D431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043E9D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86F2C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C19A80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F4FF92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A16E4B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B5181F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0F2FA9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484D00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62E17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14D48F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CF4FE8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DD54FD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B65D4C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CA0F46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5CC843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48A8BF90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</w:tcPr>
          <w:p w:rsidRPr="00ED1594" w:rsidR="00224D41" w:rsidP="00E82A25" w:rsidRDefault="00224D41" w14:paraId="7F8584E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0497B5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E0ECE5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90ECFD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848956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398FEC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224D41" w:rsidP="000A71F9" w:rsidRDefault="00224D41" w14:paraId="3F727753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55887F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065D0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D0709E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214CC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32FCBAD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49810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8BA6B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2B07D2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7BEA01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71007B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D04D94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E0FBAC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C7C48A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6FC97B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3545DC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69DAA0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398FA9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76B40F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21D12F6A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224D41" w:rsidP="00E82A25" w:rsidRDefault="00224D41" w14:paraId="0CC9E41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840D6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A6335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B150CA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319398E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65D597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224D41" w:rsidP="000A71F9" w:rsidRDefault="00224D41" w14:paraId="463D0C22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F07442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4CE50C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9FEB10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AD90F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43020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5524EF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1ACC64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C3F7C9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A9A9A5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821043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5AC1D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6F3CD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2217A3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95A10F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F49485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969316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39A44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04929B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4E80C19F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</w:tcPr>
          <w:p w:rsidRPr="00ED1594" w:rsidR="00224D41" w:rsidP="00E82A25" w:rsidRDefault="00224D41" w14:paraId="7114AD4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14775D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D80DA9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34E23F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7C6068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32F46BE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224D41" w:rsidP="000A71F9" w:rsidRDefault="00224D41" w14:paraId="65DCD3CF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3B6AA4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1B040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1AF5FC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FFB4C0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369FD15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C2E4C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747DA3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A8A086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C7039C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8650DD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7CFB6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6A5F42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7944FC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FC5C72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175398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92C78C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A2380B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F0D5B9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61D44640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224D41" w:rsidP="00E82A25" w:rsidRDefault="00224D41" w14:paraId="3C90C8F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97A0A7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9F0383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FA89C2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27B2A7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A189D6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224D41" w:rsidP="000A71F9" w:rsidRDefault="00224D41" w14:paraId="7D5A41AA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A96162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ADC0E7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723A5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D866C2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8F0C67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7FAFE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30CE49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0A98B6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356E55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7A9D19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8D964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6FAA84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916DBA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CF5550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ACCED8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2C2108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A01619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208ACA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6C3BAE" w:rsidP="000D44FD" w:rsidRDefault="006C3BAE" w14:paraId="2797FF4F" w14:textId="77777777"/>
    <w:p w:rsidR="006C3BAE" w:rsidRDefault="006C3BAE" w14:paraId="0D2A4F6C" w14:textId="77777777">
      <w:r>
        <w:rPr>
          <w:lang w:eastAsia="Japanese"/>
          <w:eastAsianLayout/>
        </w:rPr>
        <w:br w:type="page"/>
      </w:r>
    </w:p>
    <w:tbl>
      <w:tblPr>
        <w:tblW w:w="19157" w:type="dxa"/>
        <w:tblInd w:w="108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051"/>
        <w:gridCol w:w="1436"/>
        <w:gridCol w:w="4521"/>
        <w:gridCol w:w="1504"/>
        <w:gridCol w:w="5201"/>
        <w:gridCol w:w="258"/>
        <w:gridCol w:w="266"/>
        <w:gridCol w:w="2920"/>
      </w:tblGrid>
      <w:tr w:rsidRPr="00D51749" w:rsidR="006C3BAE" w:rsidTr="00F831D4" w14:paraId="712A5F55" w14:textId="77777777">
        <w:trPr>
          <w:gridAfter w:val="1"/>
          <w:wAfter w:w="2920" w:type="dxa"/>
          <w:trHeight w:val="35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2B358DEB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4092463D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469D7225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2130C312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51749" w:rsidR="006C3BAE" w:rsidP="00F831D4" w:rsidRDefault="006C3BAE" w14:paraId="66B843E8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4612083A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51749" w:rsidR="006C3BAE" w:rsidP="00F831D4" w:rsidRDefault="006C3BAE" w14:paraId="3CD276F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51749" w:rsidR="006C3BAE" w:rsidTr="00F831D4" w14:paraId="567061BA" w14:textId="77777777">
        <w:trPr>
          <w:gridAfter w:val="1"/>
          <w:wAfter w:w="2920" w:type="dxa"/>
          <w:trHeight w:val="35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019820EA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44336D2D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03F02BB9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2FCA0504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D51749" w:rsidR="006C3BAE" w:rsidP="00F831D4" w:rsidRDefault="006C3BAE" w14:paraId="742F35C1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522E1C02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51749" w:rsidR="006C3BAE" w:rsidP="00F831D4" w:rsidRDefault="006C3BAE" w14:paraId="4DF54BF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51749" w:rsidR="006C3BAE" w:rsidTr="00F831D4" w14:paraId="565A73A4" w14:textId="77777777">
        <w:trPr>
          <w:gridAfter w:val="1"/>
          <w:wAfter w:w="2920" w:type="dxa"/>
          <w:trHeight w:val="35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0620758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BC08E97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652B059A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E82E17A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D51749" w:rsidR="006C3BAE" w:rsidP="00F831D4" w:rsidRDefault="006C3BAE" w14:paraId="3E10DAD0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27A74112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51749" w:rsidR="006C3BAE" w:rsidP="00F831D4" w:rsidRDefault="006C3BAE" w14:paraId="56780B6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51749" w:rsidR="006C3BAE" w:rsidTr="00F831D4" w14:paraId="20D7A2F4" w14:textId="77777777">
        <w:trPr>
          <w:gridAfter w:val="1"/>
          <w:wAfter w:w="2920" w:type="dxa"/>
          <w:trHeight w:val="35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671332C4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668F8163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2A639A4B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4A22F53B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D51749" w:rsidR="006C3BAE" w:rsidP="00F831D4" w:rsidRDefault="006C3BAE" w14:paraId="3A26A4F0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7792501E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51749" w:rsidR="006C3BAE" w:rsidP="00F831D4" w:rsidRDefault="006C3BAE" w14:paraId="4318934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51749" w:rsidR="006C3BAE" w:rsidTr="00F831D4" w14:paraId="3A2624AA" w14:textId="77777777">
        <w:trPr>
          <w:gridAfter w:val="1"/>
          <w:wAfter w:w="2920" w:type="dxa"/>
          <w:trHeight w:val="35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0B93240A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26DA4C5B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1FB005CB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EDB0234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D51749" w:rsidR="006C3BAE" w:rsidP="00F831D4" w:rsidRDefault="006C3BAE" w14:paraId="72F06D56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0C9F8464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51749" w:rsidR="006C3BAE" w:rsidP="00F831D4" w:rsidRDefault="006C3BAE" w14:paraId="5EA6A57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51749" w:rsidR="006C3BAE" w:rsidTr="00F831D4" w14:paraId="2DFC32B9" w14:textId="77777777">
        <w:trPr>
          <w:trHeight w:val="342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64595935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52C04315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4DA6DFF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ABAA2A8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51749" w:rsidR="006C3BAE" w:rsidP="00F831D4" w:rsidRDefault="006C3BAE" w14:paraId="24FEEAC3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51749" w:rsidR="006C3BAE" w:rsidP="00F831D4" w:rsidRDefault="006C3BAE" w14:paraId="62810B9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0BA7588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horzAnchor="margin" w:tblpXSpec="center" w:tblpY="438"/>
        <w:tblW w:w="1371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712"/>
      </w:tblGrid>
      <w:tr w:rsidRPr="008E35DF" w:rsidR="006C3BAE" w:rsidTr="00F831D4" w14:paraId="7E7FD5FB" w14:textId="77777777">
        <w:trPr>
          <w:trHeight w:val="2411"/>
        </w:trPr>
        <w:tc>
          <w:tcPr>
            <w:tcW w:w="13712" w:type="dxa"/>
          </w:tcPr>
          <w:p w:rsidR="006C3BAE" w:rsidP="00F831D4" w:rsidRDefault="006C3BAE" w14:paraId="3F32AA77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8E35DF" w:rsidR="006C3BAE" w:rsidP="00F831D4" w:rsidRDefault="006C3BAE" w14:paraId="15C2671B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E35DF" w:rsidR="006C3BAE" w:rsidP="00F831D4" w:rsidRDefault="006C3BAE" w14:paraId="5DFA4269" w14:textId="77777777">
            <w:pPr>
              <w:bidi w:val="false"/>
              <w:ind w:left="80"/>
              <w:rPr>
                <w:rFonts w:ascii="Century Gothic" w:hAnsi="Century Gothic" w:cs="Arial"/>
                <w:szCs w:val="20"/>
              </w:rPr>
            </w:pPr>
          </w:p>
          <w:p w:rsidRPr="008E35DF" w:rsidR="006C3BAE" w:rsidP="00F831D4" w:rsidRDefault="006C3BAE" w14:paraId="64D29A8C" w14:textId="77777777">
            <w:pPr>
              <w:bidi w:val="false"/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F9206B" w:rsidP="000D44FD" w:rsidRDefault="00F9206B" w14:paraId="0940F852" w14:textId="77777777"/>
    <w:sectPr w:rsidR="00F9206B" w:rsidSect="00576620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A87D4" w14:textId="77777777" w:rsidR="00245FFA" w:rsidRDefault="00245FFA" w:rsidP="000D44FD">
      <w:r>
        <w:separator/>
      </w:r>
    </w:p>
  </w:endnote>
  <w:endnote w:type="continuationSeparator" w:id="0">
    <w:p w14:paraId="3078C0EB" w14:textId="77777777" w:rsidR="00245FFA" w:rsidRDefault="00245FFA" w:rsidP="000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A6B0" w14:textId="77777777" w:rsidR="00245FFA" w:rsidRDefault="00245FFA" w:rsidP="000D44FD">
      <w:r>
        <w:separator/>
      </w:r>
    </w:p>
  </w:footnote>
  <w:footnote w:type="continuationSeparator" w:id="0">
    <w:p w14:paraId="0C143ADE" w14:textId="77777777" w:rsidR="00245FFA" w:rsidRDefault="00245FFA" w:rsidP="000D4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FA"/>
    <w:rsid w:val="00017C2A"/>
    <w:rsid w:val="00024630"/>
    <w:rsid w:val="00024A30"/>
    <w:rsid w:val="00036F4C"/>
    <w:rsid w:val="000576EC"/>
    <w:rsid w:val="00083488"/>
    <w:rsid w:val="00097816"/>
    <w:rsid w:val="000A71F9"/>
    <w:rsid w:val="000B300F"/>
    <w:rsid w:val="000D44FD"/>
    <w:rsid w:val="000E3154"/>
    <w:rsid w:val="000F6427"/>
    <w:rsid w:val="002037D0"/>
    <w:rsid w:val="00213C19"/>
    <w:rsid w:val="00221435"/>
    <w:rsid w:val="00224D41"/>
    <w:rsid w:val="00244452"/>
    <w:rsid w:val="00245FFA"/>
    <w:rsid w:val="00265316"/>
    <w:rsid w:val="002810FF"/>
    <w:rsid w:val="002A16C0"/>
    <w:rsid w:val="003270D3"/>
    <w:rsid w:val="0035653F"/>
    <w:rsid w:val="0036221B"/>
    <w:rsid w:val="003A6381"/>
    <w:rsid w:val="003D1264"/>
    <w:rsid w:val="00414FB6"/>
    <w:rsid w:val="0043244F"/>
    <w:rsid w:val="00514C5F"/>
    <w:rsid w:val="00536B08"/>
    <w:rsid w:val="005374D1"/>
    <w:rsid w:val="005579B9"/>
    <w:rsid w:val="00576620"/>
    <w:rsid w:val="00580766"/>
    <w:rsid w:val="00584BB2"/>
    <w:rsid w:val="00591AA8"/>
    <w:rsid w:val="005E5797"/>
    <w:rsid w:val="00605DC7"/>
    <w:rsid w:val="006302FF"/>
    <w:rsid w:val="00646ED0"/>
    <w:rsid w:val="006B092D"/>
    <w:rsid w:val="006C3BAE"/>
    <w:rsid w:val="00702E4E"/>
    <w:rsid w:val="00707D0F"/>
    <w:rsid w:val="007A0376"/>
    <w:rsid w:val="007C1CCE"/>
    <w:rsid w:val="007D1E9D"/>
    <w:rsid w:val="007D41D4"/>
    <w:rsid w:val="007E1019"/>
    <w:rsid w:val="007E2F1E"/>
    <w:rsid w:val="008022C6"/>
    <w:rsid w:val="00805163"/>
    <w:rsid w:val="00813C9F"/>
    <w:rsid w:val="00840563"/>
    <w:rsid w:val="0085267F"/>
    <w:rsid w:val="008B4CE8"/>
    <w:rsid w:val="008C23E1"/>
    <w:rsid w:val="009A2B94"/>
    <w:rsid w:val="009B5ADD"/>
    <w:rsid w:val="009D1358"/>
    <w:rsid w:val="00A26B51"/>
    <w:rsid w:val="00A348FC"/>
    <w:rsid w:val="00AE6E17"/>
    <w:rsid w:val="00B43960"/>
    <w:rsid w:val="00B74ED5"/>
    <w:rsid w:val="00B777D7"/>
    <w:rsid w:val="00B84560"/>
    <w:rsid w:val="00BA2870"/>
    <w:rsid w:val="00C14C2B"/>
    <w:rsid w:val="00C60415"/>
    <w:rsid w:val="00C65EBC"/>
    <w:rsid w:val="00CF603E"/>
    <w:rsid w:val="00D32CFA"/>
    <w:rsid w:val="00D47229"/>
    <w:rsid w:val="00DA160A"/>
    <w:rsid w:val="00E04061"/>
    <w:rsid w:val="00E40206"/>
    <w:rsid w:val="00E4442F"/>
    <w:rsid w:val="00E71330"/>
    <w:rsid w:val="00E759CC"/>
    <w:rsid w:val="00E82A25"/>
    <w:rsid w:val="00EA3029"/>
    <w:rsid w:val="00ED1594"/>
    <w:rsid w:val="00F02BFB"/>
    <w:rsid w:val="00F10864"/>
    <w:rsid w:val="00F47D1D"/>
    <w:rsid w:val="00F808B6"/>
    <w:rsid w:val="00F9206B"/>
    <w:rsid w:val="00FC6776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085A40"/>
  <w14:defaultImageDpi w14:val="330"/>
  <w15:docId w15:val="{EE13D87D-0424-4CF6-AA0F-F52F6B68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8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B6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08B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44F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D44FD"/>
  </w:style>
  <w:style w:type="paragraph" w:styleId="Footer">
    <w:name w:val="footer"/>
    <w:basedOn w:val="Normal"/>
    <w:link w:val="FooterChar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D44FD"/>
  </w:style>
  <w:style w:type="table" w:styleId="TableGrid">
    <w:name w:val="Table Grid"/>
    <w:basedOn w:val="TableNormal"/>
    <w:uiPriority w:val="39"/>
    <w:rsid w:val="000D44FD"/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7E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377&amp;utm_language=JA&amp;utm_source=integrated+content&amp;utm_campaign=/free-product-roadmap-templates-smartsheet&amp;utm_medium=ic+agile+product+roadmap+template+77377+word+jp&amp;lpa=ic+agile+product+roadmap+template+77377+word+jp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4DD9F5-A661-434D-A081-118641DC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909efd8665267588350cf26f72f7c7db</Template>
  <TotalTime>0</TotalTime>
  <Pages>2</Pages>
  <Words>348</Words>
  <Characters>1986</Characters>
  <Application>Microsoft Office Word</Application>
  <DocSecurity>4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2018-08-08T23:25:00Z</cp:lastPrinted>
  <dcterms:created xsi:type="dcterms:W3CDTF">2021-05-06T14:48:00Z</dcterms:created>
  <dcterms:modified xsi:type="dcterms:W3CDTF">2021-05-06T14:48:00Z</dcterms:modified>
</cp:coreProperties>
</file>